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69" w:rsidRDefault="00070C69">
      <w:r>
        <w:t>REZULTATI ŽUPANIJSKOG KROSA KRAPINSKE TOPLICE,7.4.2016.</w:t>
      </w:r>
    </w:p>
    <w:p w:rsidR="00070C69" w:rsidRDefault="00070C69"/>
    <w:tbl>
      <w:tblPr>
        <w:tblW w:w="7080" w:type="dxa"/>
        <w:tblInd w:w="93" w:type="dxa"/>
        <w:tblLook w:val="00A0"/>
      </w:tblPr>
      <w:tblGrid>
        <w:gridCol w:w="650"/>
        <w:gridCol w:w="594"/>
        <w:gridCol w:w="1774"/>
        <w:gridCol w:w="1762"/>
        <w:gridCol w:w="2300"/>
      </w:tblGrid>
      <w:tr w:rsidR="00070C69" w:rsidRPr="00946FD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TESA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KURECI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BELAVIĆ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ČREPAK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SIVEC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JAMBREK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STEPIĆ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MIRIJAM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VNUČEC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LORENA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IRIS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KARLOVŠEK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LEA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BEBER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NATAŠA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HRUŠKAR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IRINA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BUKAL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TIHANA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TOVERNIĆ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BROZD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PRESEČKI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ŠUMAK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ŽEGREC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KJARA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ILJAŠ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PULJKO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MANUELA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KOLIĆ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LOJEN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JELENA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HOPEK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BROZD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RIČKO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BLAŽENKA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CINGULIN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ANJA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FRANC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KARMEN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KUSEC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IVANA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TOPOLSKI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JAVORŠAK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TUTUNJEVIĆ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MARTA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HUBAK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SANDRA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KOBEŠČAK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HERCIGONJA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POSLONČEC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POSLON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KRLEŽA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VALENTINA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KOBEŠČAK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ANAMARIJA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HELEN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MAZAN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MELANI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TOMAŠINJAK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PETRINJAK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PUKLIN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VUZEM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TRESK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LUCIJA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JEMBRIH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LEA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ŠALA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</w:tbl>
    <w:p w:rsidR="00070C69" w:rsidRDefault="00070C69"/>
    <w:tbl>
      <w:tblPr>
        <w:tblW w:w="4220" w:type="dxa"/>
        <w:tblInd w:w="93" w:type="dxa"/>
        <w:tblLook w:val="00A0"/>
      </w:tblPr>
      <w:tblGrid>
        <w:gridCol w:w="720"/>
        <w:gridCol w:w="2260"/>
        <w:gridCol w:w="1240"/>
      </w:tblGrid>
      <w:tr w:rsidR="00070C69" w:rsidRPr="00946FD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39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 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 57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124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126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129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137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138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147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154</w:t>
            </w:r>
          </w:p>
        </w:tc>
      </w:tr>
      <w:tr w:rsidR="00070C69" w:rsidRPr="00946F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191</w:t>
            </w:r>
          </w:p>
        </w:tc>
      </w:tr>
    </w:tbl>
    <w:p w:rsidR="00070C69" w:rsidRDefault="00070C69"/>
    <w:p w:rsidR="00070C69" w:rsidRDefault="00070C69"/>
    <w:p w:rsidR="00070C69" w:rsidRDefault="00070C69">
      <w:r>
        <w:t>UČENICI 5.I6. RAZREDI</w:t>
      </w:r>
    </w:p>
    <w:tbl>
      <w:tblPr>
        <w:tblW w:w="6980" w:type="dxa"/>
        <w:tblInd w:w="93" w:type="dxa"/>
        <w:tblLook w:val="00A0"/>
      </w:tblPr>
      <w:tblGrid>
        <w:gridCol w:w="650"/>
        <w:gridCol w:w="594"/>
        <w:gridCol w:w="1613"/>
        <w:gridCol w:w="1863"/>
        <w:gridCol w:w="2260"/>
      </w:tblGrid>
      <w:tr w:rsidR="00070C69" w:rsidRPr="00946FD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JANKOVIĆ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STRAHONJA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BEDENIKOVIĆ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KRIŽANEC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POŠTEK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HAJDINJAK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ŠPILJAR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ČEKOLJ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KLOKOČOVNIK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IVAN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KUČKOVEČKI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TURNER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MALOGORSKI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ADRIANO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GORUPEC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KORMAN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JURICA RENATO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ERDELIĆ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PAVLINEC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TIN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PRTENJAK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JOSIP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PAVAO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ZGORELEC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JAKOPČEVIĆ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GALINA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KRUNO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KUHARIĆ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JAKOPLIĆ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PAVRLIŠAK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KOŠULJ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EMERIK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ANTONIJO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TRNJAR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RUSAN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BAJS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HRUŠKAR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CUKOVEČKI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MLAKAR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BIRUŠ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JAMBREK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SENTE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POSLONČEC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DUREVIĆ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PEREŠIN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PAPIĆ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EMIL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MUCAK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BENEDIKT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SALAJ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TRBUHA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HABAZIN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CELJAK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PLATUŽIĆ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FABIJAN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KRIVAK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JAJTIĆ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DORIJAN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PUNEK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OGRINŠAK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SEBASTIJAN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GAŠPAR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</w:tbl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tbl>
      <w:tblPr>
        <w:tblW w:w="4080" w:type="dxa"/>
        <w:tblInd w:w="93" w:type="dxa"/>
        <w:tblLook w:val="00A0"/>
      </w:tblPr>
      <w:tblGrid>
        <w:gridCol w:w="650"/>
        <w:gridCol w:w="2360"/>
        <w:gridCol w:w="1240"/>
      </w:tblGrid>
      <w:tr w:rsidR="00070C69" w:rsidRPr="00946FD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40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53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73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81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86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94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99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105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143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167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168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177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202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210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214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219</w:t>
            </w:r>
          </w:p>
        </w:tc>
      </w:tr>
    </w:tbl>
    <w:p w:rsidR="00070C69" w:rsidRDefault="00070C69"/>
    <w:p w:rsidR="00070C69" w:rsidRDefault="00070C69">
      <w:r>
        <w:t>UČNICE 7.I 8. RAZREDI</w:t>
      </w:r>
    </w:p>
    <w:tbl>
      <w:tblPr>
        <w:tblW w:w="6760" w:type="dxa"/>
        <w:tblInd w:w="93" w:type="dxa"/>
        <w:tblLook w:val="00A0"/>
      </w:tblPr>
      <w:tblGrid>
        <w:gridCol w:w="650"/>
        <w:gridCol w:w="594"/>
        <w:gridCol w:w="1568"/>
        <w:gridCol w:w="1688"/>
        <w:gridCol w:w="2260"/>
      </w:tblGrid>
      <w:tr w:rsidR="00070C69" w:rsidRPr="00946FD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BOŽICA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SILADI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DESPENIĆ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MIRJAM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HOHNJEC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BILLIE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BIVOL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GRABROVEČKI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ŽERJAV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HARAMUSTEK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TADIĆ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SABINA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JALŠAVEČKI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FUTIVIĆ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GAJŠAK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IVANA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SMREČKI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GRMOVŠEK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VLAŠIĆ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ŠTRUCELJ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JANA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ULAMA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GAŠPERT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ŽUPANIĆ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PODHRAŠKI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ŠĆURIĆ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KARLOVŠEK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LUGARIĆ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PRIŠĆAN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PATRICIA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BIŠKUP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SVETEC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NOVAČKI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KEREŠA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STORJAK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</w:tbl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tbl>
      <w:tblPr>
        <w:tblW w:w="4160" w:type="dxa"/>
        <w:tblInd w:w="93" w:type="dxa"/>
        <w:tblLook w:val="00A0"/>
      </w:tblPr>
      <w:tblGrid>
        <w:gridCol w:w="650"/>
        <w:gridCol w:w="2440"/>
        <w:gridCol w:w="1240"/>
      </w:tblGrid>
      <w:tr w:rsidR="00070C69" w:rsidRPr="00946FD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26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121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127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143</w:t>
            </w:r>
          </w:p>
        </w:tc>
      </w:tr>
    </w:tbl>
    <w:p w:rsidR="00070C69" w:rsidRDefault="00070C69"/>
    <w:p w:rsidR="00070C69" w:rsidRDefault="00070C69">
      <w:r>
        <w:t>UČENICI 7.I8. RAZREDI</w:t>
      </w:r>
    </w:p>
    <w:tbl>
      <w:tblPr>
        <w:tblW w:w="6760" w:type="dxa"/>
        <w:tblInd w:w="93" w:type="dxa"/>
        <w:tblLook w:val="00A0"/>
      </w:tblPr>
      <w:tblGrid>
        <w:gridCol w:w="650"/>
        <w:gridCol w:w="594"/>
        <w:gridCol w:w="1639"/>
        <w:gridCol w:w="1617"/>
        <w:gridCol w:w="2260"/>
      </w:tblGrid>
      <w:tr w:rsidR="00070C69" w:rsidRPr="00946FD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HRVOJ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ŠPILJAK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MARTINEC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ČIĆEK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CIGLENEČKI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RASONJA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JUGEC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TASLAK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VRAGOVIĆ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KLAUDIJO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ŠMIT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KODRNJA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ŠKVORC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DRAGUTIN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CEROVEČKI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LAMOT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ŠKREBLIN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KUŽELJ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KOREN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ZAVRŠKI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DELIJA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ĐURINEK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NIKOLA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DANIEL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ŽEŽELJ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CAPAR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ŠILIPETAR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PLEŠKO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MARKUŠ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TUĐINA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HUŠNJAK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ČEKOLJ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JAGIĆ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TIN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ŠARKANJ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KURREŠIĆ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ZUBAK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MATEO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KUHARIĆ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HORVAT ŠTOS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OCVIREK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JAMBREČINA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HABLJAK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POŽGAJ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OVČARIČEK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KAPITAN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KOLEDIĆ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ČAJKO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MARKO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VOJAKOVIĆ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KLEFLIN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STRUNJAK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BEBER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KROFLIN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JOSIP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SUŠEC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KOSTELIĆ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CUKOVEČKI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MARCEL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ILINIĆ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ZAGORŠAK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TEPUŠ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ĐURINEC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STEPAN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JANTOLEK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</w:tbl>
    <w:p w:rsidR="00070C69" w:rsidRDefault="00070C69"/>
    <w:p w:rsidR="00070C69" w:rsidRDefault="00070C69"/>
    <w:tbl>
      <w:tblPr>
        <w:tblW w:w="3940" w:type="dxa"/>
        <w:tblInd w:w="93" w:type="dxa"/>
        <w:tblLook w:val="00A0"/>
      </w:tblPr>
      <w:tblGrid>
        <w:gridCol w:w="650"/>
        <w:gridCol w:w="2280"/>
        <w:gridCol w:w="1180"/>
      </w:tblGrid>
      <w:tr w:rsidR="00070C69" w:rsidRPr="00946FD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61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65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75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78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79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 79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88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104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116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130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141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161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164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171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175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176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194</w:t>
            </w:r>
          </w:p>
        </w:tc>
      </w:tr>
      <w:tr w:rsidR="00070C69" w:rsidRPr="00946FD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220</w:t>
            </w:r>
          </w:p>
        </w:tc>
      </w:tr>
    </w:tbl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>
      <w:r>
        <w:t>SREDNJE ŠKOLE DJEVOJKE</w:t>
      </w:r>
    </w:p>
    <w:tbl>
      <w:tblPr>
        <w:tblW w:w="6120" w:type="dxa"/>
        <w:tblInd w:w="93" w:type="dxa"/>
        <w:tblLook w:val="00A0"/>
      </w:tblPr>
      <w:tblGrid>
        <w:gridCol w:w="650"/>
        <w:gridCol w:w="594"/>
        <w:gridCol w:w="1658"/>
        <w:gridCol w:w="1678"/>
        <w:gridCol w:w="1540"/>
      </w:tblGrid>
      <w:tr w:rsidR="00070C69" w:rsidRPr="00946FD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BUBANKO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INES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BIŠĆAN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BRAČEVIĆ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RAŠKAJ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MIKULEK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JOSIPA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ANITA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NIVES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KNEZIĆ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JURIČAN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IVANČICA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ŽARKOVIĆ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KOMORČEC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MIRT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RAJKOVIĆ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DOROTEJA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ROŽIĆ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VLAŠIĆ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KESAK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SNJEŽANA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KEREŠA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 xml:space="preserve">MONIKA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KOZJAK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332608" w:rsidRDefault="00070C69" w:rsidP="003326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</w:tbl>
    <w:p w:rsidR="00070C69" w:rsidRDefault="00070C69"/>
    <w:p w:rsidR="00070C69" w:rsidRDefault="00070C69"/>
    <w:tbl>
      <w:tblPr>
        <w:tblW w:w="3940" w:type="dxa"/>
        <w:tblInd w:w="93" w:type="dxa"/>
        <w:tblLook w:val="00A0"/>
      </w:tblPr>
      <w:tblGrid>
        <w:gridCol w:w="740"/>
        <w:gridCol w:w="1960"/>
        <w:gridCol w:w="1240"/>
      </w:tblGrid>
      <w:tr w:rsidR="00070C69" w:rsidRPr="00946FD0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70C69" w:rsidRPr="00946F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14</w:t>
            </w:r>
          </w:p>
        </w:tc>
      </w:tr>
      <w:tr w:rsidR="00070C69" w:rsidRPr="00946F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17</w:t>
            </w:r>
          </w:p>
        </w:tc>
      </w:tr>
      <w:tr w:rsidR="00070C69" w:rsidRPr="00946F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25</w:t>
            </w:r>
          </w:p>
        </w:tc>
      </w:tr>
      <w:tr w:rsidR="00070C69" w:rsidRPr="00946F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36</w:t>
            </w:r>
          </w:p>
        </w:tc>
      </w:tr>
      <w:tr w:rsidR="00070C69" w:rsidRPr="00946F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46</w:t>
            </w:r>
          </w:p>
        </w:tc>
      </w:tr>
    </w:tbl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>
      <w:r>
        <w:t>MLADIĆI</w:t>
      </w:r>
    </w:p>
    <w:tbl>
      <w:tblPr>
        <w:tblW w:w="6120" w:type="dxa"/>
        <w:tblInd w:w="93" w:type="dxa"/>
        <w:tblLook w:val="00A0"/>
      </w:tblPr>
      <w:tblGrid>
        <w:gridCol w:w="650"/>
        <w:gridCol w:w="594"/>
        <w:gridCol w:w="1588"/>
        <w:gridCol w:w="1748"/>
        <w:gridCol w:w="1540"/>
      </w:tblGrid>
      <w:tr w:rsidR="00070C69" w:rsidRPr="00946FD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BLAŽ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ČAJKO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GRABUŠIĆ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TEPUŠ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SVORNIK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SREBAČIĆ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KREŠIMIR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REŠETAR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PAOLO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VUGA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LOREN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MARK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TOMEK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BIVOL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BOSEC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GRABROVEČKI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 xml:space="preserve">ZDRAVKO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FOTIVEC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MARTINIĆ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MAKS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 xml:space="preserve">ANTONIO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FLORIJAN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RISEK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TRNJAR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ŠOŠTARKO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KRUŠLIN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 xml:space="preserve">KANCELJAK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VALENTIN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POZAIĆ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VLADIMIR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KUNTIĆ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 xml:space="preserve">ROBERT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VOJAKOVIĆ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LUKA - MIHOVIL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GLAS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070C69" w:rsidRPr="00946FD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</w:tbl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p w:rsidR="00070C69" w:rsidRDefault="00070C69"/>
    <w:tbl>
      <w:tblPr>
        <w:tblW w:w="4060" w:type="dxa"/>
        <w:tblInd w:w="93" w:type="dxa"/>
        <w:tblLook w:val="00A0"/>
      </w:tblPr>
      <w:tblGrid>
        <w:gridCol w:w="860"/>
        <w:gridCol w:w="1960"/>
        <w:gridCol w:w="1240"/>
      </w:tblGrid>
      <w:tr w:rsidR="00070C69" w:rsidRPr="00946FD0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70C69" w:rsidRPr="00946FD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070C69" w:rsidRPr="00946FD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 16</w:t>
            </w:r>
          </w:p>
        </w:tc>
      </w:tr>
      <w:tr w:rsidR="00070C69" w:rsidRPr="00946FD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070C69" w:rsidRPr="00946FD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45</w:t>
            </w:r>
          </w:p>
        </w:tc>
      </w:tr>
      <w:tr w:rsidR="00070C69" w:rsidRPr="00946FD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46</w:t>
            </w:r>
          </w:p>
        </w:tc>
      </w:tr>
      <w:tr w:rsidR="00070C69" w:rsidRPr="00946FD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53</w:t>
            </w:r>
          </w:p>
        </w:tc>
      </w:tr>
      <w:tr w:rsidR="00070C69" w:rsidRPr="00946FD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C69" w:rsidRPr="004D11BE" w:rsidRDefault="00070C69" w:rsidP="004D11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D11BE">
              <w:rPr>
                <w:rFonts w:ascii="Arial" w:hAnsi="Arial" w:cs="Arial"/>
                <w:sz w:val="20"/>
                <w:szCs w:val="20"/>
                <w:lang w:eastAsia="hr-HR"/>
              </w:rPr>
              <w:t>60</w:t>
            </w:r>
          </w:p>
        </w:tc>
      </w:tr>
    </w:tbl>
    <w:p w:rsidR="00070C69" w:rsidRDefault="00070C69"/>
    <w:sectPr w:rsidR="00070C69" w:rsidSect="0094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608"/>
    <w:rsid w:val="00070C69"/>
    <w:rsid w:val="00332608"/>
    <w:rsid w:val="004D11BE"/>
    <w:rsid w:val="005867DF"/>
    <w:rsid w:val="006F57B1"/>
    <w:rsid w:val="008236E2"/>
    <w:rsid w:val="00903697"/>
    <w:rsid w:val="00944A36"/>
    <w:rsid w:val="00946FD0"/>
    <w:rsid w:val="00DB4366"/>
    <w:rsid w:val="00FB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12</Pages>
  <Words>2182</Words>
  <Characters>12443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ŽUPANIJSKOG KROSA KRAPINSKE TOPLICE,7</dc:title>
  <dc:subject/>
  <dc:creator>Zbornica</dc:creator>
  <cp:keywords/>
  <dc:description/>
  <cp:lastModifiedBy>Fort</cp:lastModifiedBy>
  <cp:revision>2</cp:revision>
  <dcterms:created xsi:type="dcterms:W3CDTF">2016-04-08T06:09:00Z</dcterms:created>
  <dcterms:modified xsi:type="dcterms:W3CDTF">2016-04-08T06:09:00Z</dcterms:modified>
</cp:coreProperties>
</file>